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67" w:rsidRDefault="000E3E67" w:rsidP="0093725C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0E3E67" w:rsidRDefault="000E3E67" w:rsidP="0093725C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063579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E3E67" w:rsidRDefault="000E3E67" w:rsidP="0093725C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E3E67" w:rsidRDefault="000E3E67" w:rsidP="0093725C">
      <w:pPr>
        <w:ind w:firstLine="14"/>
        <w:jc w:val="center"/>
        <w:rPr>
          <w:b/>
          <w:color w:val="000000"/>
          <w:szCs w:val="28"/>
        </w:rPr>
      </w:pPr>
    </w:p>
    <w:p w:rsidR="000E3E67" w:rsidRDefault="000E3E67" w:rsidP="0093725C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E3E67" w:rsidRDefault="000E3E67" w:rsidP="0093725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E3E67" w:rsidRDefault="000E3E67" w:rsidP="0093725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E3E67" w:rsidRDefault="000E3E67" w:rsidP="0093725C">
      <w:pPr>
        <w:ind w:firstLine="14"/>
        <w:rPr>
          <w:color w:val="000000"/>
          <w:szCs w:val="28"/>
        </w:rPr>
      </w:pPr>
    </w:p>
    <w:p w:rsidR="000E3E67" w:rsidRDefault="000E3E67" w:rsidP="0093725C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E3E67" w:rsidRDefault="000E3E67" w:rsidP="0093725C">
      <w:pPr>
        <w:pStyle w:val="Caption"/>
        <w:jc w:val="left"/>
        <w:rPr>
          <w:color w:val="000000"/>
          <w:sz w:val="28"/>
          <w:szCs w:val="28"/>
        </w:rPr>
      </w:pPr>
    </w:p>
    <w:p w:rsidR="000E3E67" w:rsidRDefault="000E3E67" w:rsidP="0093725C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А3715</w:t>
      </w:r>
    </w:p>
    <w:p w:rsidR="000E3E67" w:rsidRDefault="000E3E67" w:rsidP="0093725C">
      <w:pPr>
        <w:ind w:right="1178"/>
        <w:jc w:val="both"/>
        <w:rPr>
          <w:color w:val="000000"/>
          <w:szCs w:val="28"/>
        </w:rPr>
      </w:pPr>
    </w:p>
    <w:p w:rsidR="000E3E67" w:rsidRDefault="000E3E67" w:rsidP="0093725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А3715 Міністерства оборони України, зареєстрованого у виконавчому комітеті Нетішинської міської ради 21 січня 2026 року за № 21/353-01-09/2026, Нетішинська міська рада </w:t>
      </w:r>
    </w:p>
    <w:p w:rsidR="000E3E67" w:rsidRDefault="000E3E67" w:rsidP="0093725C">
      <w:pPr>
        <w:jc w:val="both"/>
        <w:rPr>
          <w:color w:val="000000"/>
          <w:szCs w:val="28"/>
        </w:rPr>
      </w:pPr>
    </w:p>
    <w:p w:rsidR="000E3E67" w:rsidRDefault="000E3E67" w:rsidP="0093725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E3E67" w:rsidRDefault="000E3E67" w:rsidP="0093725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E3E67" w:rsidRDefault="000E3E67" w:rsidP="0093725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А3715 Міністерства оборони України (код ЄДРПОУ 26621745), згідно з додатком 1.</w:t>
      </w:r>
    </w:p>
    <w:p w:rsidR="000E3E67" w:rsidRDefault="000E3E67" w:rsidP="0093725C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А3715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E3E67" w:rsidRDefault="000E3E67" w:rsidP="0093725C">
      <w:pPr>
        <w:jc w:val="center"/>
        <w:rPr>
          <w:color w:val="000000"/>
          <w:szCs w:val="28"/>
        </w:rPr>
      </w:pPr>
    </w:p>
    <w:p w:rsidR="000E3E67" w:rsidRDefault="000E3E67" w:rsidP="0093725C">
      <w:pPr>
        <w:jc w:val="center"/>
        <w:rPr>
          <w:color w:val="000000"/>
          <w:szCs w:val="28"/>
        </w:rPr>
      </w:pPr>
    </w:p>
    <w:p w:rsidR="000E3E67" w:rsidRDefault="000E3E67" w:rsidP="0093725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E3E67" w:rsidRDefault="000E3E67" w:rsidP="0093725C">
      <w:pPr>
        <w:jc w:val="center"/>
        <w:rPr>
          <w:color w:val="000000"/>
          <w:szCs w:val="28"/>
        </w:rPr>
      </w:pPr>
    </w:p>
    <w:p w:rsidR="000E3E67" w:rsidRDefault="000E3E67" w:rsidP="0093725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А3715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E3E67" w:rsidRDefault="000E3E67" w:rsidP="0093725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E3E67" w:rsidRDefault="000E3E67" w:rsidP="0093725C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E3E67" w:rsidRDefault="000E3E67" w:rsidP="0093725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E3E67" w:rsidRDefault="000E3E67" w:rsidP="0093725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E3E67" w:rsidRDefault="000E3E67" w:rsidP="0093725C">
      <w:pPr>
        <w:jc w:val="both"/>
        <w:rPr>
          <w:color w:val="000000"/>
          <w:szCs w:val="28"/>
        </w:rPr>
      </w:pPr>
    </w:p>
    <w:p w:rsidR="000E3E67" w:rsidRDefault="000E3E67" w:rsidP="0093725C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ind w:left="5664"/>
        <w:jc w:val="both"/>
        <w:rPr>
          <w:color w:val="000000"/>
          <w:szCs w:val="28"/>
        </w:rPr>
      </w:pPr>
    </w:p>
    <w:p w:rsidR="000E3E67" w:rsidRDefault="000E3E67" w:rsidP="0093725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E3E67" w:rsidRDefault="000E3E67" w:rsidP="0093725C">
      <w:pPr>
        <w:ind w:left="5664" w:firstLine="5580"/>
        <w:jc w:val="both"/>
        <w:rPr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93725C">
        <w:rPr>
          <w:b/>
          <w:color w:val="000000"/>
          <w:szCs w:val="28"/>
        </w:rPr>
        <w:t>А3715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0E3E67" w:rsidRDefault="000E3E67" w:rsidP="0093725C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E3E67" w:rsidTr="0093725C">
        <w:tc>
          <w:tcPr>
            <w:tcW w:w="55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E3E67" w:rsidTr="0093725C">
        <w:tc>
          <w:tcPr>
            <w:tcW w:w="55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E3E67" w:rsidRDefault="000E3E6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rPr>
          <w:b/>
          <w:color w:val="000000"/>
          <w:szCs w:val="28"/>
        </w:rPr>
      </w:pPr>
    </w:p>
    <w:p w:rsidR="000E3E67" w:rsidRDefault="000E3E67" w:rsidP="0093725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E3E67" w:rsidRDefault="000E3E67" w:rsidP="0093725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E3E67" w:rsidRDefault="000E3E67" w:rsidP="0093725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E3E67" w:rsidRDefault="000E3E67" w:rsidP="0093725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E3E67" w:rsidRDefault="000E3E67" w:rsidP="0093725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93725C">
        <w:rPr>
          <w:b/>
          <w:color w:val="000000"/>
          <w:szCs w:val="28"/>
        </w:rPr>
        <w:t>А3715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E3E67" w:rsidRDefault="000E3E67" w:rsidP="0093725C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E3E67" w:rsidTr="0093725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E3E67" w:rsidTr="0093725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 w:rsidP="009D7AAC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E3E67" w:rsidTr="0093725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E3E67" w:rsidRDefault="000E3E6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E3E67" w:rsidRDefault="000E3E6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E3E67" w:rsidRDefault="000E3E67" w:rsidP="0093725C">
      <w:pPr>
        <w:tabs>
          <w:tab w:val="left" w:pos="3735"/>
        </w:tabs>
        <w:rPr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rPr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E3E67" w:rsidRDefault="000E3E67" w:rsidP="0093725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93725C">
        <w:rPr>
          <w:b/>
          <w:color w:val="000000"/>
          <w:szCs w:val="28"/>
        </w:rPr>
        <w:t>А3715»</w:t>
      </w:r>
    </w:p>
    <w:p w:rsidR="000E3E67" w:rsidRDefault="000E3E67" w:rsidP="0093725C">
      <w:pPr>
        <w:tabs>
          <w:tab w:val="left" w:pos="3735"/>
        </w:tabs>
        <w:rPr>
          <w:color w:val="000000"/>
          <w:szCs w:val="28"/>
        </w:rPr>
      </w:pPr>
    </w:p>
    <w:p w:rsidR="000E3E67" w:rsidRDefault="000E3E67" w:rsidP="0093725C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А3715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E3E67" w:rsidRDefault="000E3E67" w:rsidP="0093725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93725C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А3715 Міністерства оборони України.</w:t>
      </w: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</w:p>
    <w:p w:rsidR="000E3E67" w:rsidRDefault="000E3E67" w:rsidP="0093725C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E3E67" w:rsidRDefault="000E3E67" w:rsidP="0093725C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E3E67" w:rsidRDefault="000E3E67" w:rsidP="0093725C">
      <w:pPr>
        <w:ind w:firstLine="540"/>
        <w:jc w:val="both"/>
        <w:rPr>
          <w:color w:val="000000"/>
          <w:szCs w:val="28"/>
        </w:rPr>
      </w:pPr>
    </w:p>
    <w:p w:rsidR="000E3E67" w:rsidRDefault="000E3E67" w:rsidP="0093725C">
      <w:pPr>
        <w:rPr>
          <w:b/>
          <w:color w:val="000000"/>
          <w:szCs w:val="28"/>
        </w:rPr>
      </w:pPr>
    </w:p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p w:rsidR="000E3E67" w:rsidRDefault="000E3E67" w:rsidP="0093725C"/>
    <w:bookmarkEnd w:id="0"/>
    <w:p w:rsidR="000E3E67" w:rsidRDefault="000E3E67"/>
    <w:sectPr w:rsidR="000E3E67" w:rsidSect="008878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020"/>
    <w:rsid w:val="00063579"/>
    <w:rsid w:val="000E3E67"/>
    <w:rsid w:val="002D4EDF"/>
    <w:rsid w:val="003D7BDD"/>
    <w:rsid w:val="006B5049"/>
    <w:rsid w:val="0084175E"/>
    <w:rsid w:val="00887807"/>
    <w:rsid w:val="00892637"/>
    <w:rsid w:val="0093725C"/>
    <w:rsid w:val="009D7AAC"/>
    <w:rsid w:val="00AB7020"/>
    <w:rsid w:val="00AC0E6C"/>
    <w:rsid w:val="00AE7181"/>
    <w:rsid w:val="00EC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5C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3725C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93725C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851</Words>
  <Characters>4856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2026-02-11T13:49:00Z</cp:lastPrinted>
  <dcterms:created xsi:type="dcterms:W3CDTF">2026-02-11T09:27:00Z</dcterms:created>
  <dcterms:modified xsi:type="dcterms:W3CDTF">2026-02-12T12:01:00Z</dcterms:modified>
</cp:coreProperties>
</file>